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20" w:rsidRPr="00363B3C" w:rsidRDefault="00CE2820" w:rsidP="00363B3C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363B3C">
        <w:rPr>
          <w:rFonts w:ascii="Times New Roman" w:hAnsi="Times New Roman"/>
          <w:b/>
          <w:sz w:val="32"/>
          <w:szCs w:val="32"/>
        </w:rPr>
        <w:t>Лучшие места планеты для романтического отдыха</w:t>
      </w:r>
    </w:p>
    <w:p w:rsidR="00CE2820" w:rsidRDefault="00CE2820" w:rsidP="00D1758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F4B">
        <w:rPr>
          <w:rFonts w:ascii="Times New Roman" w:hAnsi="Times New Roman"/>
          <w:sz w:val="24"/>
          <w:szCs w:val="24"/>
        </w:rPr>
        <w:t>Столи</w:t>
      </w:r>
      <w:r>
        <w:rPr>
          <w:rFonts w:ascii="Times New Roman" w:hAnsi="Times New Roman"/>
          <w:sz w:val="24"/>
          <w:szCs w:val="24"/>
        </w:rPr>
        <w:t>к на двоих в ресторане в саду</w:t>
      </w:r>
      <w:r w:rsidRPr="00AE5F4B">
        <w:rPr>
          <w:rFonts w:ascii="Times New Roman" w:hAnsi="Times New Roman"/>
          <w:sz w:val="24"/>
          <w:szCs w:val="24"/>
        </w:rPr>
        <w:t xml:space="preserve"> Флоренции, тихое путешествие на каноэ по дельте Окаванго в Ботсване… Это те моменты, кот</w:t>
      </w:r>
      <w:r>
        <w:rPr>
          <w:rFonts w:ascii="Times New Roman" w:hAnsi="Times New Roman"/>
          <w:sz w:val="24"/>
          <w:szCs w:val="24"/>
        </w:rPr>
        <w:t>орые вдохновляют нас влюбиться</w:t>
      </w:r>
      <w:r w:rsidRPr="00AE5F4B">
        <w:rPr>
          <w:rFonts w:ascii="Times New Roman" w:hAnsi="Times New Roman"/>
          <w:sz w:val="24"/>
          <w:szCs w:val="24"/>
        </w:rPr>
        <w:t xml:space="preserve"> не только в окружающ</w:t>
      </w:r>
      <w:bookmarkStart w:id="0" w:name="_GoBack"/>
      <w:bookmarkEnd w:id="0"/>
      <w:r w:rsidRPr="00AE5F4B">
        <w:rPr>
          <w:rFonts w:ascii="Times New Roman" w:hAnsi="Times New Roman"/>
          <w:sz w:val="24"/>
          <w:szCs w:val="24"/>
        </w:rPr>
        <w:t>ую среду, но и в человека, который рядом с Вами.  Мир вокруг нас полон самых необычных и романтических мест. Если вы уж</w:t>
      </w:r>
      <w:r>
        <w:rPr>
          <w:rFonts w:ascii="Times New Roman" w:hAnsi="Times New Roman"/>
          <w:sz w:val="24"/>
          <w:szCs w:val="24"/>
        </w:rPr>
        <w:t xml:space="preserve">е побывали в этих местах или </w:t>
      </w:r>
      <w:r w:rsidRPr="00AE5F4B">
        <w:rPr>
          <w:rFonts w:ascii="Times New Roman" w:hAnsi="Times New Roman"/>
          <w:sz w:val="24"/>
          <w:szCs w:val="24"/>
        </w:rPr>
        <w:t>планируете побывать, то беспрекословно со</w:t>
      </w:r>
      <w:r>
        <w:rPr>
          <w:rFonts w:ascii="Times New Roman" w:hAnsi="Times New Roman"/>
          <w:sz w:val="24"/>
          <w:szCs w:val="24"/>
        </w:rPr>
        <w:t xml:space="preserve">гласитесь, что таких мест </w:t>
      </w:r>
      <w:r w:rsidRPr="00AE5F4B">
        <w:rPr>
          <w:rFonts w:ascii="Times New Roman" w:hAnsi="Times New Roman"/>
          <w:sz w:val="24"/>
          <w:szCs w:val="24"/>
        </w:rPr>
        <w:t>много</w:t>
      </w:r>
      <w:r w:rsidRPr="00363B3C">
        <w:rPr>
          <w:rFonts w:ascii="Times New Roman" w:hAnsi="Times New Roman"/>
          <w:sz w:val="24"/>
          <w:szCs w:val="24"/>
        </w:rPr>
        <w:t>,</w:t>
      </w:r>
      <w:r w:rsidRPr="00AE5F4B">
        <w:rPr>
          <w:rFonts w:ascii="Times New Roman" w:hAnsi="Times New Roman"/>
          <w:sz w:val="24"/>
          <w:szCs w:val="24"/>
        </w:rPr>
        <w:t xml:space="preserve"> и они создают специфическую романтическую атмосферу. И </w:t>
      </w:r>
      <w:r>
        <w:rPr>
          <w:rFonts w:ascii="Times New Roman" w:hAnsi="Times New Roman"/>
          <w:sz w:val="24"/>
          <w:szCs w:val="24"/>
        </w:rPr>
        <w:t>уже не</w:t>
      </w:r>
      <w:r w:rsidRPr="00AE5F4B">
        <w:rPr>
          <w:rFonts w:ascii="Times New Roman" w:hAnsi="Times New Roman"/>
          <w:sz w:val="24"/>
          <w:szCs w:val="24"/>
        </w:rPr>
        <w:t xml:space="preserve">важно кто вы </w:t>
      </w:r>
      <w:r w:rsidRPr="00AE5F4B">
        <w:rPr>
          <w:rFonts w:ascii="Times New Roman" w:hAnsi="Times New Roman"/>
          <w:sz w:val="24"/>
          <w:szCs w:val="24"/>
        </w:rPr>
        <w:noBreakHyphen/>
        <w:t xml:space="preserve"> неисправимый мечтате</w:t>
      </w:r>
      <w:r>
        <w:rPr>
          <w:rFonts w:ascii="Times New Roman" w:hAnsi="Times New Roman"/>
          <w:sz w:val="24"/>
          <w:szCs w:val="24"/>
        </w:rPr>
        <w:t xml:space="preserve">ль или «последний романтик», </w:t>
      </w:r>
      <w:r w:rsidRPr="00AE5F4B">
        <w:rPr>
          <w:rFonts w:ascii="Times New Roman" w:hAnsi="Times New Roman"/>
          <w:sz w:val="24"/>
          <w:szCs w:val="24"/>
        </w:rPr>
        <w:t xml:space="preserve"> гарантировано получите хорошее романтическое настроение для новых подвигов.</w:t>
      </w:r>
    </w:p>
    <w:p w:rsidR="00CE2820" w:rsidRPr="00D22C83" w:rsidRDefault="00CE2820" w:rsidP="00D22C83">
      <w:pPr>
        <w:spacing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D22C83">
        <w:rPr>
          <w:rFonts w:ascii="Times New Roman" w:hAnsi="Times New Roman"/>
          <w:i/>
          <w:sz w:val="28"/>
          <w:szCs w:val="28"/>
        </w:rPr>
        <w:t>Испания, Италия – это потрясающ</w:t>
      </w:r>
      <w:r>
        <w:rPr>
          <w:rFonts w:ascii="Times New Roman" w:hAnsi="Times New Roman"/>
          <w:i/>
          <w:sz w:val="28"/>
          <w:szCs w:val="28"/>
        </w:rPr>
        <w:t>ей красоты архитектура и другие</w:t>
      </w:r>
      <w:r w:rsidRPr="00363B3C">
        <w:rPr>
          <w:rFonts w:ascii="Times New Roman" w:hAnsi="Times New Roman"/>
          <w:i/>
          <w:sz w:val="28"/>
          <w:szCs w:val="28"/>
        </w:rPr>
        <w:t xml:space="preserve"> </w:t>
      </w:r>
      <w:r w:rsidRPr="00D22C83">
        <w:rPr>
          <w:rFonts w:ascii="Times New Roman" w:hAnsi="Times New Roman"/>
          <w:i/>
          <w:sz w:val="28"/>
          <w:szCs w:val="28"/>
        </w:rPr>
        <w:t>достопримечательности.</w:t>
      </w:r>
    </w:p>
    <w:p w:rsidR="00CE2820" w:rsidRPr="00AE5F4B" w:rsidRDefault="00CE2820" w:rsidP="00D1758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F4B">
        <w:rPr>
          <w:rFonts w:ascii="Times New Roman" w:hAnsi="Times New Roman"/>
          <w:sz w:val="24"/>
          <w:szCs w:val="24"/>
        </w:rPr>
        <w:t>Испанская Севилья, столица Андалусии, является шкатулкой христианской и мавританской архитектуры. Что может быть лучше, чем пройти по узким улицам старого города вдоль соборов Севильи, заглянуть в сады Баррио-де-Санта-Крус. Провести идеальное свидание, ловя восход солнца над рекой Гвадалквивир.</w:t>
      </w:r>
    </w:p>
    <w:p w:rsidR="00CE2820" w:rsidRPr="00AE5F4B" w:rsidRDefault="00CE2820" w:rsidP="00D1758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F4B">
        <w:rPr>
          <w:rFonts w:ascii="Times New Roman" w:hAnsi="Times New Roman"/>
          <w:sz w:val="24"/>
          <w:szCs w:val="24"/>
        </w:rPr>
        <w:t>Римские каникулы с уличн</w:t>
      </w:r>
      <w:r>
        <w:rPr>
          <w:rFonts w:ascii="Times New Roman" w:hAnsi="Times New Roman"/>
          <w:sz w:val="24"/>
          <w:szCs w:val="24"/>
        </w:rPr>
        <w:t>ым театром и итальянским мороже</w:t>
      </w:r>
      <w:r w:rsidRPr="00AE5F4B">
        <w:rPr>
          <w:rFonts w:ascii="Times New Roman" w:hAnsi="Times New Roman"/>
          <w:sz w:val="24"/>
          <w:szCs w:val="24"/>
        </w:rPr>
        <w:t>ным, аллегорическими шедеврами римской площади Навона, домов Бернини и множественными фонтанами… Выпейте капучино в кафе с видом на Колизей и прислушайтесь к голосам</w:t>
      </w:r>
      <w:r>
        <w:rPr>
          <w:rFonts w:ascii="Times New Roman" w:hAnsi="Times New Roman"/>
          <w:sz w:val="24"/>
          <w:szCs w:val="24"/>
        </w:rPr>
        <w:t>,</w:t>
      </w:r>
      <w:r w:rsidRPr="00AE5F4B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тражающимися от зданий, которые</w:t>
      </w:r>
      <w:r w:rsidRPr="00AE5F4B">
        <w:rPr>
          <w:rFonts w:ascii="Times New Roman" w:hAnsi="Times New Roman"/>
          <w:sz w:val="24"/>
          <w:szCs w:val="24"/>
        </w:rPr>
        <w:t xml:space="preserve"> через некоторое время создают единую симфонию с фонтанами.</w:t>
      </w:r>
    </w:p>
    <w:p w:rsidR="00CE2820" w:rsidRPr="00AE5F4B" w:rsidRDefault="00CE2820" w:rsidP="00D1758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F4B">
        <w:rPr>
          <w:rFonts w:ascii="Times New Roman" w:hAnsi="Times New Roman"/>
          <w:sz w:val="24"/>
          <w:szCs w:val="24"/>
        </w:rPr>
        <w:t>Просторы Англии всегда были непревзойденным мест</w:t>
      </w:r>
      <w:r>
        <w:rPr>
          <w:rFonts w:ascii="Times New Roman" w:hAnsi="Times New Roman"/>
          <w:sz w:val="24"/>
          <w:szCs w:val="24"/>
        </w:rPr>
        <w:t>ом для отдыха влюбленных. Приятно</w:t>
      </w:r>
      <w:r w:rsidRPr="00AE5F4B">
        <w:rPr>
          <w:rFonts w:ascii="Times New Roman" w:hAnsi="Times New Roman"/>
          <w:sz w:val="24"/>
          <w:szCs w:val="24"/>
        </w:rPr>
        <w:t xml:space="preserve"> гулять по многочисленным площадям городов под бледным светом полумесяца. Английский дух позволит «расплавить» даже самое каменное сердце.</w:t>
      </w:r>
    </w:p>
    <w:p w:rsidR="00CE2820" w:rsidRPr="00D22C83" w:rsidRDefault="00CE2820" w:rsidP="00D22C83">
      <w:pPr>
        <w:spacing w:line="360" w:lineRule="auto"/>
        <w:ind w:firstLine="709"/>
        <w:jc w:val="right"/>
        <w:rPr>
          <w:rFonts w:ascii="Times New Roman" w:hAnsi="Times New Roman"/>
          <w:i/>
          <w:sz w:val="28"/>
          <w:szCs w:val="24"/>
        </w:rPr>
      </w:pPr>
      <w:r w:rsidRPr="00D22C83">
        <w:rPr>
          <w:rFonts w:ascii="Times New Roman" w:hAnsi="Times New Roman"/>
          <w:i/>
          <w:sz w:val="28"/>
          <w:szCs w:val="24"/>
        </w:rPr>
        <w:t>Корсика, как и вся Франция, притягивает св</w:t>
      </w:r>
      <w:r>
        <w:rPr>
          <w:rFonts w:ascii="Times New Roman" w:hAnsi="Times New Roman"/>
          <w:i/>
          <w:sz w:val="28"/>
          <w:szCs w:val="24"/>
        </w:rPr>
        <w:t>оим разнообразием. Вот почему</w:t>
      </w:r>
      <w:r w:rsidRPr="00D22C83">
        <w:rPr>
          <w:rFonts w:ascii="Times New Roman" w:hAnsi="Times New Roman"/>
          <w:i/>
          <w:sz w:val="28"/>
          <w:szCs w:val="24"/>
        </w:rPr>
        <w:t xml:space="preserve"> человек, однажды побывавший здесь, мечтает вернуться на этот удивительный остров.</w:t>
      </w:r>
    </w:p>
    <w:p w:rsidR="00CE2820" w:rsidRPr="00AE5F4B" w:rsidRDefault="00CE2820" w:rsidP="00D1758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F4B">
        <w:rPr>
          <w:rFonts w:ascii="Times New Roman" w:hAnsi="Times New Roman"/>
          <w:sz w:val="24"/>
          <w:szCs w:val="24"/>
        </w:rPr>
        <w:t>Корсиканская свобода, а верней поездка на остров Корсика, у юго-восточного побережья Франции</w:t>
      </w:r>
      <w:r>
        <w:rPr>
          <w:rFonts w:ascii="Times New Roman" w:hAnsi="Times New Roman"/>
          <w:sz w:val="24"/>
          <w:szCs w:val="24"/>
        </w:rPr>
        <w:t>, могут выявить самые неожиданные</w:t>
      </w:r>
      <w:r w:rsidRPr="00AE5F4B">
        <w:rPr>
          <w:rFonts w:ascii="Times New Roman" w:hAnsi="Times New Roman"/>
          <w:sz w:val="24"/>
          <w:szCs w:val="24"/>
        </w:rPr>
        <w:t xml:space="preserve"> стороны даже в самых приглушенных сердцах. Горные вершины и скалисты</w:t>
      </w:r>
      <w:r>
        <w:rPr>
          <w:rFonts w:ascii="Times New Roman" w:hAnsi="Times New Roman"/>
          <w:sz w:val="24"/>
          <w:szCs w:val="24"/>
        </w:rPr>
        <w:t>е</w:t>
      </w:r>
      <w:r w:rsidRPr="00AE5F4B">
        <w:rPr>
          <w:rFonts w:ascii="Times New Roman" w:hAnsi="Times New Roman"/>
          <w:sz w:val="24"/>
          <w:szCs w:val="24"/>
        </w:rPr>
        <w:t xml:space="preserve"> породы, бескрайние морские просторы и безоблачные дни являются полными возможностей для самых разных фантазий. Что может быть лучше, чем провести солнечные дни, ку</w:t>
      </w:r>
      <w:r>
        <w:rPr>
          <w:rFonts w:ascii="Times New Roman" w:hAnsi="Times New Roman"/>
          <w:sz w:val="24"/>
          <w:szCs w:val="24"/>
        </w:rPr>
        <w:t>паясь в кристаллической бухте, занявшись</w:t>
      </w:r>
      <w:r w:rsidRPr="00AE5F4B">
        <w:rPr>
          <w:rFonts w:ascii="Times New Roman" w:hAnsi="Times New Roman"/>
          <w:sz w:val="24"/>
          <w:szCs w:val="24"/>
        </w:rPr>
        <w:t xml:space="preserve"> дайвингом среди древних руин, а затем наблюдать, </w:t>
      </w:r>
      <w:r>
        <w:rPr>
          <w:rFonts w:ascii="Times New Roman" w:hAnsi="Times New Roman"/>
          <w:sz w:val="24"/>
          <w:szCs w:val="24"/>
        </w:rPr>
        <w:t xml:space="preserve">как солнце опускается за холмы, заснуть под звездами и </w:t>
      </w:r>
      <w:r w:rsidRPr="00AE5F4B">
        <w:rPr>
          <w:rFonts w:ascii="Times New Roman" w:hAnsi="Times New Roman"/>
          <w:sz w:val="24"/>
          <w:szCs w:val="24"/>
        </w:rPr>
        <w:t xml:space="preserve">завтра повторить все вновь. </w:t>
      </w:r>
    </w:p>
    <w:p w:rsidR="00CE2820" w:rsidRPr="00AE5F4B" w:rsidRDefault="00CE2820" w:rsidP="00D1758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F4B">
        <w:rPr>
          <w:rFonts w:ascii="Times New Roman" w:hAnsi="Times New Roman"/>
          <w:sz w:val="24"/>
          <w:szCs w:val="24"/>
        </w:rPr>
        <w:t>Мир ждет Вас, вперед к приключениям!</w:t>
      </w:r>
    </w:p>
    <w:sectPr w:rsidR="00CE2820" w:rsidRPr="00AE5F4B" w:rsidSect="00FB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820" w:rsidRDefault="00CE2820" w:rsidP="00AE5F4B">
      <w:pPr>
        <w:spacing w:after="0" w:line="240" w:lineRule="auto"/>
      </w:pPr>
      <w:r>
        <w:separator/>
      </w:r>
    </w:p>
  </w:endnote>
  <w:endnote w:type="continuationSeparator" w:id="0">
    <w:p w:rsidR="00CE2820" w:rsidRDefault="00CE2820" w:rsidP="00AE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820" w:rsidRDefault="00CE2820" w:rsidP="00AE5F4B">
      <w:pPr>
        <w:spacing w:after="0" w:line="240" w:lineRule="auto"/>
      </w:pPr>
      <w:r>
        <w:separator/>
      </w:r>
    </w:p>
  </w:footnote>
  <w:footnote w:type="continuationSeparator" w:id="0">
    <w:p w:rsidR="00CE2820" w:rsidRDefault="00CE2820" w:rsidP="00AE5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58C"/>
    <w:rsid w:val="000E4DDD"/>
    <w:rsid w:val="001B054B"/>
    <w:rsid w:val="001B6FFF"/>
    <w:rsid w:val="001C105C"/>
    <w:rsid w:val="00231227"/>
    <w:rsid w:val="002C471A"/>
    <w:rsid w:val="00363B3C"/>
    <w:rsid w:val="003F6F32"/>
    <w:rsid w:val="008E009D"/>
    <w:rsid w:val="008E7553"/>
    <w:rsid w:val="00993747"/>
    <w:rsid w:val="00AE5F4B"/>
    <w:rsid w:val="00B01801"/>
    <w:rsid w:val="00B04739"/>
    <w:rsid w:val="00B47B7E"/>
    <w:rsid w:val="00BF63D6"/>
    <w:rsid w:val="00C52C19"/>
    <w:rsid w:val="00CC6A1F"/>
    <w:rsid w:val="00CE2820"/>
    <w:rsid w:val="00D1758C"/>
    <w:rsid w:val="00D22C83"/>
    <w:rsid w:val="00D313FD"/>
    <w:rsid w:val="00EC76A6"/>
    <w:rsid w:val="00F06311"/>
    <w:rsid w:val="00F80B4B"/>
    <w:rsid w:val="00FB40C5"/>
    <w:rsid w:val="00FE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0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5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E5F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5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5F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2</Pages>
  <Words>341</Words>
  <Characters>1944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2013-06-23T09:18:00Z</dcterms:created>
  <dcterms:modified xsi:type="dcterms:W3CDTF">2014-01-06T15:54:00Z</dcterms:modified>
</cp:coreProperties>
</file>